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鼓楼区城管局南街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队开展诚信宣传活动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为进一步践行社会主义核心价值观，提升辖区居民群众的诚信意识，推进辖区诚信建设规范化、长效化。12月8日鼓楼区城管局南街中队以“践行诚信规范，共建和谐家园”为主题，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积极开展诚信宣传教育活动。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通过发放宣传单、面对面问答等多种方式大力宣传诚信教育的基本内容、具体要求和重要意义，形成“人人知诚信” 的良好氛围，为“人人讲诚信”打下舆论基础。此次活动共发放100多份宣传材料，让越来越多的人意识到诚信的重要性，也能够更加了解诚信体系的建设进程。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通过开展诚信宣传教育活动，使居民群众逐渐树立了以诚信为本、守信光荣、失信可耻的信用意识和道德观念，营造了“爱国守法，明礼诚信，团结友善，勤俭自强，敬业奉献”的诚信氛围。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32400" cy="3924300"/>
            <wp:effectExtent l="0" t="0" r="6350" b="0"/>
            <wp:docPr id="1" name="图片 1" descr="2117475cea448fa61865eb67361f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117475cea448fa61865eb67361f19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32400" cy="3924300"/>
            <wp:effectExtent l="0" t="0" r="6350" b="0"/>
            <wp:docPr id="2" name="图片 2" descr="6a9591e00260b76de427d6852818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a9591e00260b76de427d685281873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鼓楼区城市管理局</w:t>
      </w:r>
    </w:p>
    <w:sectPr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854A10"/>
    <w:rsid w:val="008D2B7D"/>
    <w:rsid w:val="009700B7"/>
    <w:rsid w:val="017D1C67"/>
    <w:rsid w:val="01E03C04"/>
    <w:rsid w:val="01F90012"/>
    <w:rsid w:val="02F653C5"/>
    <w:rsid w:val="03115007"/>
    <w:rsid w:val="039D0E4E"/>
    <w:rsid w:val="05365DE4"/>
    <w:rsid w:val="05F47C64"/>
    <w:rsid w:val="061A6665"/>
    <w:rsid w:val="066E1DDB"/>
    <w:rsid w:val="06D57776"/>
    <w:rsid w:val="072F331B"/>
    <w:rsid w:val="0A020814"/>
    <w:rsid w:val="0AC325A9"/>
    <w:rsid w:val="0B254ABD"/>
    <w:rsid w:val="0BF410FF"/>
    <w:rsid w:val="0D700EF0"/>
    <w:rsid w:val="0DCE4036"/>
    <w:rsid w:val="0F0E7B3C"/>
    <w:rsid w:val="0F104280"/>
    <w:rsid w:val="0F786455"/>
    <w:rsid w:val="11875983"/>
    <w:rsid w:val="12AF527E"/>
    <w:rsid w:val="12E110C3"/>
    <w:rsid w:val="157C1DD0"/>
    <w:rsid w:val="15FA0659"/>
    <w:rsid w:val="18223BBF"/>
    <w:rsid w:val="18397226"/>
    <w:rsid w:val="19FE18DA"/>
    <w:rsid w:val="1B062980"/>
    <w:rsid w:val="1BDC46C6"/>
    <w:rsid w:val="1C791D2B"/>
    <w:rsid w:val="1CB30B6A"/>
    <w:rsid w:val="1CC9584F"/>
    <w:rsid w:val="1D1A7E0F"/>
    <w:rsid w:val="1D9E185F"/>
    <w:rsid w:val="1F255F76"/>
    <w:rsid w:val="222D38F6"/>
    <w:rsid w:val="235D1287"/>
    <w:rsid w:val="23A06510"/>
    <w:rsid w:val="23EB1DD3"/>
    <w:rsid w:val="23F1121E"/>
    <w:rsid w:val="25C677F0"/>
    <w:rsid w:val="27635CA9"/>
    <w:rsid w:val="27AC196E"/>
    <w:rsid w:val="27EA6ADB"/>
    <w:rsid w:val="2A19294E"/>
    <w:rsid w:val="2AAA73FE"/>
    <w:rsid w:val="2AB34820"/>
    <w:rsid w:val="2B320FE1"/>
    <w:rsid w:val="2B3D2913"/>
    <w:rsid w:val="2BAE4B13"/>
    <w:rsid w:val="2C3359D2"/>
    <w:rsid w:val="2D85203E"/>
    <w:rsid w:val="2E013329"/>
    <w:rsid w:val="2E7C78A0"/>
    <w:rsid w:val="2E8D5489"/>
    <w:rsid w:val="2F0C3CA3"/>
    <w:rsid w:val="2F3F6F7A"/>
    <w:rsid w:val="2FDB7C09"/>
    <w:rsid w:val="317B5071"/>
    <w:rsid w:val="31A35C4C"/>
    <w:rsid w:val="31CD7C8F"/>
    <w:rsid w:val="329970EF"/>
    <w:rsid w:val="33F05D7F"/>
    <w:rsid w:val="356F539A"/>
    <w:rsid w:val="368D03C9"/>
    <w:rsid w:val="374C44CB"/>
    <w:rsid w:val="37DD47EF"/>
    <w:rsid w:val="38A95BDF"/>
    <w:rsid w:val="3A347601"/>
    <w:rsid w:val="3DB07D5A"/>
    <w:rsid w:val="3F4F5483"/>
    <w:rsid w:val="41374DDF"/>
    <w:rsid w:val="416D6522"/>
    <w:rsid w:val="42FC147E"/>
    <w:rsid w:val="434F3541"/>
    <w:rsid w:val="439F1398"/>
    <w:rsid w:val="43ED4AFE"/>
    <w:rsid w:val="451276F3"/>
    <w:rsid w:val="459C12D7"/>
    <w:rsid w:val="45C642C7"/>
    <w:rsid w:val="46F65193"/>
    <w:rsid w:val="472217B4"/>
    <w:rsid w:val="480123B0"/>
    <w:rsid w:val="48DA5A0F"/>
    <w:rsid w:val="49140396"/>
    <w:rsid w:val="49C8607C"/>
    <w:rsid w:val="49E8139F"/>
    <w:rsid w:val="4AFF1D1D"/>
    <w:rsid w:val="4B6566AF"/>
    <w:rsid w:val="4BA110D0"/>
    <w:rsid w:val="4BEB2E3D"/>
    <w:rsid w:val="4C1E6AC3"/>
    <w:rsid w:val="4C586D1E"/>
    <w:rsid w:val="4C945210"/>
    <w:rsid w:val="4CD02E71"/>
    <w:rsid w:val="4D5E4BB3"/>
    <w:rsid w:val="4EA1205C"/>
    <w:rsid w:val="4EC869F4"/>
    <w:rsid w:val="4FA86822"/>
    <w:rsid w:val="50051D99"/>
    <w:rsid w:val="506B5C6F"/>
    <w:rsid w:val="513B28FE"/>
    <w:rsid w:val="51EA181E"/>
    <w:rsid w:val="528E0457"/>
    <w:rsid w:val="52911B92"/>
    <w:rsid w:val="53E915AA"/>
    <w:rsid w:val="540D2B21"/>
    <w:rsid w:val="542B6843"/>
    <w:rsid w:val="55EE2840"/>
    <w:rsid w:val="578F20AA"/>
    <w:rsid w:val="58D37B6E"/>
    <w:rsid w:val="5AB62F02"/>
    <w:rsid w:val="5B9D049B"/>
    <w:rsid w:val="5C5C078A"/>
    <w:rsid w:val="5CDA3E67"/>
    <w:rsid w:val="5D231DE7"/>
    <w:rsid w:val="5EBC50DC"/>
    <w:rsid w:val="5F59263B"/>
    <w:rsid w:val="5FB334E3"/>
    <w:rsid w:val="61974865"/>
    <w:rsid w:val="61CC302F"/>
    <w:rsid w:val="62724EC0"/>
    <w:rsid w:val="64D11776"/>
    <w:rsid w:val="6507504C"/>
    <w:rsid w:val="656E5072"/>
    <w:rsid w:val="66852C4C"/>
    <w:rsid w:val="66C23ED3"/>
    <w:rsid w:val="67BA06DE"/>
    <w:rsid w:val="68DB32FB"/>
    <w:rsid w:val="69F440B2"/>
    <w:rsid w:val="6A505626"/>
    <w:rsid w:val="6A854A10"/>
    <w:rsid w:val="6BF619E3"/>
    <w:rsid w:val="6C924135"/>
    <w:rsid w:val="6CF83EF3"/>
    <w:rsid w:val="6D535020"/>
    <w:rsid w:val="6F49569A"/>
    <w:rsid w:val="6F5B146D"/>
    <w:rsid w:val="6F6B66B1"/>
    <w:rsid w:val="70366C27"/>
    <w:rsid w:val="714D6F57"/>
    <w:rsid w:val="730224E0"/>
    <w:rsid w:val="732E44BC"/>
    <w:rsid w:val="73897E13"/>
    <w:rsid w:val="74620542"/>
    <w:rsid w:val="74C5324E"/>
    <w:rsid w:val="75205C03"/>
    <w:rsid w:val="7544268D"/>
    <w:rsid w:val="76A043F0"/>
    <w:rsid w:val="76D457EB"/>
    <w:rsid w:val="77D90814"/>
    <w:rsid w:val="78286CE6"/>
    <w:rsid w:val="7AD4160E"/>
    <w:rsid w:val="7BEC0CB0"/>
    <w:rsid w:val="7C2C5E09"/>
    <w:rsid w:val="7C4509FB"/>
    <w:rsid w:val="7CC57E1F"/>
    <w:rsid w:val="7D4A1B66"/>
    <w:rsid w:val="7DED74C0"/>
    <w:rsid w:val="7E3D0C26"/>
    <w:rsid w:val="7F10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2018-08-17T02:33:00Z</dcterms:created>
  <dc:creator>华大反馈件</dc:creator>
  <cp:lastModifiedBy>毛哥</cp:lastModifiedBy>
  <cp:lastPrinted>2019-04-29T09:36:00Z</cp:lastPrinted>
  <dcterms:modified xsi:type="dcterms:W3CDTF">2020-12-08T02:14:37Z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