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鼓楼区城管局</w:t>
      </w:r>
      <w:r>
        <w:rPr>
          <w:rFonts w:hint="eastAsia" w:ascii="黑体" w:hAnsi="黑体" w:eastAsia="黑体" w:cs="黑体"/>
          <w:sz w:val="44"/>
          <w:szCs w:val="44"/>
        </w:rPr>
        <w:t>华大中队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积极开展诚信宣传工作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12月8日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华大中队在北后街开展“践行诚信规范”宣传活动，向群众发放宣传单，宣讲诚信相关知识，提高市民诚信规范意识，</w:t>
      </w:r>
      <w:r>
        <w:rPr>
          <w:rFonts w:hint="eastAsia" w:ascii="仿宋" w:hAnsi="仿宋" w:eastAsia="仿宋" w:cs="仿宋"/>
          <w:sz w:val="32"/>
          <w:szCs w:val="32"/>
        </w:rPr>
        <w:t>营造良好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的践行诚信规范环境</w:t>
      </w:r>
      <w:r>
        <w:rPr>
          <w:rFonts w:hint="eastAsia" w:ascii="仿宋" w:hAnsi="仿宋" w:eastAsia="仿宋" w:cs="仿宋"/>
          <w:sz w:val="32"/>
          <w:szCs w:val="32"/>
        </w:rPr>
        <w:t>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，共发放相关宣传单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249份。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433320"/>
            <wp:effectExtent l="0" t="0" r="10160" b="5080"/>
            <wp:docPr id="1" name="图片 1" descr="1eac4742b7e451c58c5231877262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ac4742b7e451c58c5231877262d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2439035"/>
            <wp:effectExtent l="0" t="0" r="3810" b="18415"/>
            <wp:docPr id="2" name="图片 2" descr="f996f6a5179b71ae85413a9f8b706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96f6a5179b71ae85413a9f8b706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鼓楼区城市管理局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54A10"/>
    <w:rsid w:val="008D2B7D"/>
    <w:rsid w:val="02F653C5"/>
    <w:rsid w:val="03115007"/>
    <w:rsid w:val="0454056B"/>
    <w:rsid w:val="05F47C64"/>
    <w:rsid w:val="061A6665"/>
    <w:rsid w:val="072F331B"/>
    <w:rsid w:val="0A020814"/>
    <w:rsid w:val="0AC325A9"/>
    <w:rsid w:val="0B254ABD"/>
    <w:rsid w:val="0DCE4036"/>
    <w:rsid w:val="0F0E7B3C"/>
    <w:rsid w:val="0F104280"/>
    <w:rsid w:val="0F786455"/>
    <w:rsid w:val="11875983"/>
    <w:rsid w:val="12E110C3"/>
    <w:rsid w:val="157C1DD0"/>
    <w:rsid w:val="18397226"/>
    <w:rsid w:val="19FE18DA"/>
    <w:rsid w:val="1B062980"/>
    <w:rsid w:val="1BED5E17"/>
    <w:rsid w:val="1C791D2B"/>
    <w:rsid w:val="1CB30B6A"/>
    <w:rsid w:val="1F255F76"/>
    <w:rsid w:val="20026FC6"/>
    <w:rsid w:val="21EA666D"/>
    <w:rsid w:val="235D1287"/>
    <w:rsid w:val="23EB1DD3"/>
    <w:rsid w:val="23F1121E"/>
    <w:rsid w:val="258B50E3"/>
    <w:rsid w:val="27635CA9"/>
    <w:rsid w:val="27AC196E"/>
    <w:rsid w:val="27EA6ADB"/>
    <w:rsid w:val="2B320FE1"/>
    <w:rsid w:val="2B3D2913"/>
    <w:rsid w:val="2BAE4B13"/>
    <w:rsid w:val="2E7C78A0"/>
    <w:rsid w:val="2E8D5489"/>
    <w:rsid w:val="2F3F6F7A"/>
    <w:rsid w:val="2FDB7C09"/>
    <w:rsid w:val="317B5071"/>
    <w:rsid w:val="33020669"/>
    <w:rsid w:val="33545EDA"/>
    <w:rsid w:val="356F539A"/>
    <w:rsid w:val="368D03C9"/>
    <w:rsid w:val="381F00F9"/>
    <w:rsid w:val="38A95BDF"/>
    <w:rsid w:val="3A2C56D7"/>
    <w:rsid w:val="3CBA7A55"/>
    <w:rsid w:val="3F4F5483"/>
    <w:rsid w:val="427013F4"/>
    <w:rsid w:val="42FC147E"/>
    <w:rsid w:val="45C642C7"/>
    <w:rsid w:val="46F65193"/>
    <w:rsid w:val="480123B0"/>
    <w:rsid w:val="48DA5A0F"/>
    <w:rsid w:val="49140396"/>
    <w:rsid w:val="4AFF1D1D"/>
    <w:rsid w:val="4BEB2E3D"/>
    <w:rsid w:val="4C586D1E"/>
    <w:rsid w:val="4CD02E71"/>
    <w:rsid w:val="4D5E4BB3"/>
    <w:rsid w:val="4EC869F4"/>
    <w:rsid w:val="50051D99"/>
    <w:rsid w:val="506B5C6F"/>
    <w:rsid w:val="528E0457"/>
    <w:rsid w:val="52911B92"/>
    <w:rsid w:val="53034132"/>
    <w:rsid w:val="53E915AA"/>
    <w:rsid w:val="578F20AA"/>
    <w:rsid w:val="5AB62F02"/>
    <w:rsid w:val="5B9D049B"/>
    <w:rsid w:val="5C5C078A"/>
    <w:rsid w:val="5CDD18F1"/>
    <w:rsid w:val="5D231DE7"/>
    <w:rsid w:val="62724EC0"/>
    <w:rsid w:val="64D11776"/>
    <w:rsid w:val="6507504C"/>
    <w:rsid w:val="656E5072"/>
    <w:rsid w:val="68DB32FB"/>
    <w:rsid w:val="6A854A10"/>
    <w:rsid w:val="6C924135"/>
    <w:rsid w:val="6CF83EF3"/>
    <w:rsid w:val="6D535020"/>
    <w:rsid w:val="6F6B66B1"/>
    <w:rsid w:val="70366C27"/>
    <w:rsid w:val="71C254BA"/>
    <w:rsid w:val="730224E0"/>
    <w:rsid w:val="74620542"/>
    <w:rsid w:val="74C5324E"/>
    <w:rsid w:val="75205C03"/>
    <w:rsid w:val="7544268D"/>
    <w:rsid w:val="77D90814"/>
    <w:rsid w:val="7AD4160E"/>
    <w:rsid w:val="7C4509FB"/>
    <w:rsid w:val="7E3D0C26"/>
    <w:rsid w:val="7F10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2018-08-17T02:33:00Z</dcterms:created>
  <dc:creator>华大反馈件</dc:creator>
  <cp:lastModifiedBy>毛哥</cp:lastModifiedBy>
  <cp:lastPrinted>2019-04-29T09:36:00Z</cp:lastPrinted>
  <dcterms:modified xsi:type="dcterms:W3CDTF">2020-12-08T08:40:29Z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